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5EE03" w14:textId="08BE65B6" w:rsidR="001E7225" w:rsidRDefault="00732334">
      <w:pPr>
        <w:pStyle w:val="Title"/>
        <w:rPr>
          <w:b w:val="0"/>
          <w:sz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D4BB394" wp14:editId="4909DA69">
            <wp:simplePos x="0" y="0"/>
            <wp:positionH relativeFrom="column">
              <wp:posOffset>243840</wp:posOffset>
            </wp:positionH>
            <wp:positionV relativeFrom="paragraph">
              <wp:posOffset>-114300</wp:posOffset>
            </wp:positionV>
            <wp:extent cx="1136015" cy="878205"/>
            <wp:effectExtent l="0" t="0" r="0" b="0"/>
            <wp:wrapNone/>
            <wp:docPr id="4" name="Picture 4" descr="new_oclog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_oclogo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1B4">
        <w:rPr>
          <w:b w:val="0"/>
          <w:sz w:val="24"/>
        </w:rPr>
        <w:t>ORANGE TOWNSHIP PUBLIC SCHOOLS</w:t>
      </w:r>
    </w:p>
    <w:p w14:paraId="4DA8DBA8" w14:textId="1F5ADF0A" w:rsidR="001E7225" w:rsidRDefault="00DA01B4">
      <w:pPr>
        <w:pStyle w:val="Title"/>
        <w:rPr>
          <w:sz w:val="22"/>
        </w:rPr>
      </w:pPr>
      <w:r>
        <w:rPr>
          <w:noProof/>
          <w:sz w:val="22"/>
        </w:rPr>
        <w:t>ORANGE HIGH SCHOOL</w:t>
      </w:r>
    </w:p>
    <w:p w14:paraId="61FF8B74" w14:textId="78D329DB" w:rsidR="001E7225" w:rsidRDefault="00DA01B4">
      <w:pPr>
        <w:pStyle w:val="Subtitle"/>
        <w:rPr>
          <w:sz w:val="22"/>
        </w:rPr>
      </w:pPr>
      <w:r>
        <w:rPr>
          <w:sz w:val="22"/>
        </w:rPr>
        <w:t>400 Lincoln Avenue   Orange, New Jersey 07050</w:t>
      </w:r>
    </w:p>
    <w:p w14:paraId="2395CFA9" w14:textId="524392D5" w:rsidR="001E7225" w:rsidRPr="007B17F4" w:rsidRDefault="00DA01B4" w:rsidP="00120B7F">
      <w:pPr>
        <w:pBdr>
          <w:bottom w:val="single" w:sz="12" w:space="1" w:color="auto"/>
        </w:pBdr>
        <w:tabs>
          <w:tab w:val="center" w:pos="5544"/>
          <w:tab w:val="right" w:pos="11088"/>
        </w:tabs>
        <w:jc w:val="center"/>
        <w:rPr>
          <w:b/>
          <w:sz w:val="22"/>
          <w:szCs w:val="22"/>
        </w:rPr>
      </w:pPr>
      <w:r w:rsidRPr="007B17F4">
        <w:rPr>
          <w:sz w:val="22"/>
          <w:szCs w:val="22"/>
        </w:rPr>
        <w:t>Phone:  (973) 677 - 4050</w:t>
      </w:r>
    </w:p>
    <w:p w14:paraId="454C5D29" w14:textId="0997344F" w:rsidR="001E7225" w:rsidRPr="007B17F4" w:rsidRDefault="00DA01B4" w:rsidP="00120B7F">
      <w:pPr>
        <w:pStyle w:val="Heading4"/>
        <w:jc w:val="center"/>
        <w:rPr>
          <w:b w:val="0"/>
          <w:szCs w:val="22"/>
        </w:rPr>
      </w:pPr>
      <w:proofErr w:type="spellStart"/>
      <w:r w:rsidRPr="007B17F4">
        <w:rPr>
          <w:b w:val="0"/>
          <w:szCs w:val="22"/>
        </w:rPr>
        <w:t>Website:http</w:t>
      </w:r>
      <w:proofErr w:type="spellEnd"/>
      <w:r w:rsidRPr="007B17F4">
        <w:rPr>
          <w:b w:val="0"/>
          <w:szCs w:val="22"/>
        </w:rPr>
        <w:t>//www.orange.k12.nj.us</w:t>
      </w:r>
    </w:p>
    <w:p w14:paraId="1D9ED4C6" w14:textId="77777777" w:rsidR="001E7225" w:rsidRPr="00D97E36" w:rsidRDefault="00DA01B4" w:rsidP="00CA410D">
      <w:pPr>
        <w:pStyle w:val="Heading4"/>
        <w:rPr>
          <w:sz w:val="18"/>
          <w:szCs w:val="18"/>
        </w:rPr>
      </w:pPr>
      <w:r w:rsidRPr="00D97E36">
        <w:rPr>
          <w:sz w:val="18"/>
          <w:szCs w:val="18"/>
        </w:rPr>
        <w:t>Mr. Ronald C. Lee</w:t>
      </w:r>
      <w:r w:rsidRPr="00D97E36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</w:t>
      </w:r>
      <w:r w:rsidRPr="00D97E36"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D97E36">
        <w:rPr>
          <w:sz w:val="18"/>
          <w:szCs w:val="18"/>
        </w:rPr>
        <w:t xml:space="preserve">Interim </w:t>
      </w:r>
      <w:r w:rsidRPr="00D97E36">
        <w:rPr>
          <w:bCs w:val="0"/>
          <w:iCs/>
          <w:sz w:val="18"/>
          <w:szCs w:val="18"/>
        </w:rPr>
        <w:t xml:space="preserve">Superintendent of Schools                                                                                                                                </w:t>
      </w:r>
    </w:p>
    <w:p w14:paraId="71557277" w14:textId="77777777" w:rsidR="001E7225" w:rsidRPr="00D97E36" w:rsidRDefault="00DA01B4" w:rsidP="001E7225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>Mr. Jason A. Belton, Principal</w:t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  <w:t xml:space="preserve">                         </w:t>
      </w:r>
      <w:r w:rsidR="00D0728C">
        <w:rPr>
          <w:b/>
          <w:sz w:val="18"/>
          <w:szCs w:val="18"/>
        </w:rPr>
        <w:t xml:space="preserve">      </w:t>
      </w:r>
      <w:r w:rsidRPr="00D97E36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</w:t>
      </w:r>
      <w:r w:rsidR="00120B7F">
        <w:rPr>
          <w:b/>
          <w:sz w:val="18"/>
          <w:szCs w:val="18"/>
        </w:rPr>
        <w:t xml:space="preserve">      </w:t>
      </w:r>
      <w:r w:rsidRPr="00D97E36">
        <w:rPr>
          <w:b/>
          <w:sz w:val="18"/>
          <w:szCs w:val="18"/>
        </w:rPr>
        <w:t xml:space="preserve">Mr. </w:t>
      </w:r>
      <w:proofErr w:type="gramStart"/>
      <w:r w:rsidRPr="00D97E36">
        <w:rPr>
          <w:b/>
          <w:sz w:val="18"/>
          <w:szCs w:val="18"/>
        </w:rPr>
        <w:t>Mohammed  Abdelaziz</w:t>
      </w:r>
      <w:proofErr w:type="gramEnd"/>
      <w:r w:rsidRPr="00D97E36">
        <w:rPr>
          <w:b/>
          <w:sz w:val="18"/>
          <w:szCs w:val="18"/>
        </w:rPr>
        <w:t xml:space="preserve">, </w:t>
      </w:r>
      <w:r w:rsidR="00D0728C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>Assistant</w:t>
      </w:r>
      <w:r w:rsidRPr="00D97E36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</w:t>
      </w:r>
      <w:r w:rsidR="00D0728C"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>Principal</w:t>
      </w:r>
    </w:p>
    <w:p w14:paraId="76152475" w14:textId="77777777" w:rsidR="00303A54" w:rsidRPr="00D97E36" w:rsidRDefault="00DA01B4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</w:t>
      </w:r>
      <w:r w:rsidR="00D0728C">
        <w:rPr>
          <w:b/>
          <w:sz w:val="18"/>
          <w:szCs w:val="18"/>
        </w:rPr>
        <w:t xml:space="preserve">    </w:t>
      </w:r>
      <w:r w:rsidRPr="00D97E3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 xml:space="preserve">      </w:t>
      </w:r>
      <w:r w:rsidR="00120B7F">
        <w:rPr>
          <w:b/>
          <w:sz w:val="18"/>
          <w:szCs w:val="18"/>
        </w:rPr>
        <w:t xml:space="preserve">       </w:t>
      </w:r>
      <w:r w:rsidRPr="00D97E36">
        <w:rPr>
          <w:b/>
          <w:sz w:val="18"/>
          <w:szCs w:val="18"/>
        </w:rPr>
        <w:t xml:space="preserve"> Ms. Carrie Halstead, </w:t>
      </w:r>
      <w:proofErr w:type="gramStart"/>
      <w:r w:rsidRPr="00D97E36">
        <w:rPr>
          <w:b/>
          <w:sz w:val="18"/>
          <w:szCs w:val="18"/>
        </w:rPr>
        <w:t>Assistant</w:t>
      </w:r>
      <w:r w:rsidR="00D0728C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>Principal</w:t>
      </w:r>
      <w:proofErr w:type="gramEnd"/>
    </w:p>
    <w:p w14:paraId="242485A1" w14:textId="63A368D6" w:rsidR="005624B5" w:rsidRDefault="00DA01B4" w:rsidP="005624B5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D0728C">
        <w:rPr>
          <w:b/>
          <w:sz w:val="18"/>
          <w:szCs w:val="18"/>
        </w:rPr>
        <w:t xml:space="preserve">                     </w:t>
      </w:r>
      <w:r>
        <w:rPr>
          <w:b/>
          <w:sz w:val="18"/>
          <w:szCs w:val="18"/>
        </w:rPr>
        <w:t xml:space="preserve">                 </w:t>
      </w:r>
      <w:r w:rsidRPr="00D97E36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    </w:t>
      </w:r>
      <w:r w:rsidR="001B4980">
        <w:rPr>
          <w:b/>
          <w:sz w:val="18"/>
          <w:szCs w:val="18"/>
        </w:rPr>
        <w:t xml:space="preserve">  </w:t>
      </w:r>
      <w:r w:rsidR="00120B7F">
        <w:rPr>
          <w:b/>
          <w:sz w:val="18"/>
          <w:szCs w:val="18"/>
        </w:rPr>
        <w:t xml:space="preserve"> </w:t>
      </w:r>
      <w:r w:rsidR="00CA46C4">
        <w:rPr>
          <w:b/>
          <w:sz w:val="18"/>
          <w:szCs w:val="18"/>
        </w:rPr>
        <w:t xml:space="preserve"> Ms</w:t>
      </w:r>
      <w:r w:rsidRPr="00D97E36">
        <w:rPr>
          <w:b/>
          <w:sz w:val="18"/>
          <w:szCs w:val="18"/>
        </w:rPr>
        <w:t>. Anne V.  Richardson,</w:t>
      </w:r>
      <w:r w:rsidR="00120B7F">
        <w:rPr>
          <w:b/>
          <w:sz w:val="18"/>
          <w:szCs w:val="18"/>
        </w:rPr>
        <w:t xml:space="preserve"> </w:t>
      </w:r>
      <w:proofErr w:type="gramStart"/>
      <w:r w:rsidR="00120B7F">
        <w:rPr>
          <w:b/>
          <w:sz w:val="18"/>
          <w:szCs w:val="18"/>
        </w:rPr>
        <w:t xml:space="preserve">Assistant </w:t>
      </w:r>
      <w:r>
        <w:rPr>
          <w:b/>
          <w:sz w:val="18"/>
          <w:szCs w:val="18"/>
        </w:rPr>
        <w:t xml:space="preserve"> Princip</w:t>
      </w:r>
      <w:r w:rsidR="00B477B0">
        <w:rPr>
          <w:b/>
          <w:sz w:val="18"/>
          <w:szCs w:val="18"/>
        </w:rPr>
        <w:t>al</w:t>
      </w:r>
      <w:proofErr w:type="gramEnd"/>
    </w:p>
    <w:p w14:paraId="28274556" w14:textId="77777777" w:rsidR="005624B5" w:rsidRDefault="005624B5" w:rsidP="005624B5">
      <w:pPr>
        <w:rPr>
          <w:b/>
          <w:sz w:val="18"/>
          <w:szCs w:val="18"/>
        </w:rPr>
      </w:pPr>
    </w:p>
    <w:p w14:paraId="19F44CC2" w14:textId="77777777" w:rsidR="005624B5" w:rsidRDefault="005624B5" w:rsidP="005624B5">
      <w:pPr>
        <w:rPr>
          <w:b/>
          <w:sz w:val="18"/>
          <w:szCs w:val="18"/>
        </w:rPr>
      </w:pPr>
      <w:bookmarkStart w:id="0" w:name="_GoBack"/>
      <w:bookmarkEnd w:id="0"/>
    </w:p>
    <w:p w14:paraId="663ADFE0" w14:textId="77777777" w:rsidR="00F25CB0" w:rsidRDefault="00F25CB0" w:rsidP="00F25CB0">
      <w:pPr>
        <w:jc w:val="center"/>
        <w:rPr>
          <w:b/>
        </w:rPr>
      </w:pPr>
      <w:r>
        <w:rPr>
          <w:b/>
        </w:rPr>
        <w:t>OHS SLT Members:</w:t>
      </w:r>
    </w:p>
    <w:p w14:paraId="7BAB8A02" w14:textId="77777777" w:rsidR="00F25CB0" w:rsidRDefault="00F25CB0" w:rsidP="00F25CB0">
      <w:pPr>
        <w:jc w:val="center"/>
        <w:rPr>
          <w:b/>
        </w:rPr>
      </w:pPr>
      <w:r>
        <w:rPr>
          <w:b/>
        </w:rPr>
        <w:t xml:space="preserve">Belton, </w:t>
      </w:r>
      <w:proofErr w:type="spellStart"/>
      <w:r>
        <w:rPr>
          <w:b/>
        </w:rPr>
        <w:t>Abdelaziz</w:t>
      </w:r>
      <w:proofErr w:type="spellEnd"/>
      <w:r>
        <w:rPr>
          <w:b/>
        </w:rPr>
        <w:t xml:space="preserve">, Halstead, Richardson, Wallace, Behzadpour, Frantantoni, Frazier, </w:t>
      </w:r>
      <w:proofErr w:type="spellStart"/>
      <w:r>
        <w:rPr>
          <w:b/>
        </w:rPr>
        <w:t>Halimeh</w:t>
      </w:r>
      <w:proofErr w:type="spellEnd"/>
      <w:r>
        <w:rPr>
          <w:b/>
        </w:rPr>
        <w:t xml:space="preserve">, Holmes, Montalvo, </w:t>
      </w:r>
      <w:proofErr w:type="spellStart"/>
      <w:r>
        <w:rPr>
          <w:b/>
        </w:rPr>
        <w:t>Neglio</w:t>
      </w:r>
      <w:proofErr w:type="spellEnd"/>
      <w:r>
        <w:rPr>
          <w:b/>
        </w:rPr>
        <w:t xml:space="preserve">, Ross, </w:t>
      </w:r>
      <w:proofErr w:type="spellStart"/>
      <w:r>
        <w:rPr>
          <w:b/>
        </w:rPr>
        <w:t>Spaights</w:t>
      </w:r>
      <w:proofErr w:type="spellEnd"/>
      <w:r>
        <w:rPr>
          <w:b/>
        </w:rPr>
        <w:t>, Venable</w:t>
      </w:r>
    </w:p>
    <w:p w14:paraId="55CE4BB2" w14:textId="77777777" w:rsidR="00F25CB0" w:rsidRDefault="00F25CB0" w:rsidP="00C60CDF">
      <w:pPr>
        <w:jc w:val="center"/>
        <w:rPr>
          <w:b/>
        </w:rPr>
      </w:pPr>
    </w:p>
    <w:p w14:paraId="7F50C831" w14:textId="77777777" w:rsidR="00C60CDF" w:rsidRDefault="00C60CDF" w:rsidP="00C60CDF">
      <w:pPr>
        <w:jc w:val="center"/>
        <w:rPr>
          <w:b/>
        </w:rPr>
      </w:pPr>
      <w:r>
        <w:rPr>
          <w:b/>
        </w:rPr>
        <w:t>SLT Meeting 10-24-2018</w:t>
      </w:r>
    </w:p>
    <w:p w14:paraId="591CEA7F" w14:textId="77777777" w:rsidR="00C60CDF" w:rsidRDefault="00C60CDF" w:rsidP="00C60CDF">
      <w:pPr>
        <w:jc w:val="center"/>
        <w:rPr>
          <w:b/>
        </w:rPr>
      </w:pPr>
    </w:p>
    <w:p w14:paraId="455CFD27" w14:textId="77777777" w:rsidR="00C60CDF" w:rsidRDefault="00C60CDF" w:rsidP="00C60CDF">
      <w:pPr>
        <w:rPr>
          <w:b/>
        </w:rPr>
      </w:pPr>
      <w:r>
        <w:rPr>
          <w:b/>
        </w:rPr>
        <w:t>Agenda</w:t>
      </w:r>
    </w:p>
    <w:p w14:paraId="1B68940B" w14:textId="77777777" w:rsidR="00C60CDF" w:rsidRDefault="00C60CDF" w:rsidP="00C60CDF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>Power 20</w:t>
      </w:r>
    </w:p>
    <w:p w14:paraId="1604196E" w14:textId="77777777" w:rsidR="00C60CDF" w:rsidRDefault="00C60CDF" w:rsidP="00C60CDF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>SGOs</w:t>
      </w:r>
    </w:p>
    <w:p w14:paraId="3650439D" w14:textId="77777777" w:rsidR="00C60CDF" w:rsidRPr="00530CFD" w:rsidRDefault="00C60CDF" w:rsidP="00C60CDF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>2018-2019 ASP/Data Review Prep</w:t>
      </w:r>
    </w:p>
    <w:p w14:paraId="403EAFC8" w14:textId="77777777" w:rsidR="00C60CDF" w:rsidRPr="007B2D52" w:rsidRDefault="00C60CDF" w:rsidP="00C60CDF"/>
    <w:p w14:paraId="3FEA6C04" w14:textId="77777777" w:rsidR="00C60CDF" w:rsidRDefault="00C60CDF" w:rsidP="00C60CDF">
      <w:pPr>
        <w:pStyle w:val="ListParagraph"/>
        <w:numPr>
          <w:ilvl w:val="0"/>
          <w:numId w:val="31"/>
        </w:numPr>
        <w:spacing w:after="200" w:line="276" w:lineRule="auto"/>
      </w:pPr>
      <w:r>
        <w:t>Power 20 (Richardson, Behzadpour, Frantantoni)</w:t>
      </w:r>
    </w:p>
    <w:p w14:paraId="1F3E9F8F" w14:textId="77777777" w:rsidR="00C60CDF" w:rsidRDefault="00C60CDF" w:rsidP="00C60CDF">
      <w:pPr>
        <w:pStyle w:val="ListParagraph"/>
        <w:numPr>
          <w:ilvl w:val="1"/>
          <w:numId w:val="31"/>
        </w:numPr>
        <w:spacing w:after="200" w:line="276" w:lineRule="auto"/>
      </w:pPr>
      <w:r>
        <w:t>Continue to assist staff and students in getting to Power 20 classes</w:t>
      </w:r>
    </w:p>
    <w:p w14:paraId="407BFD14" w14:textId="77777777" w:rsidR="00C60CDF" w:rsidRDefault="00C60CDF" w:rsidP="00C60CDF">
      <w:pPr>
        <w:pStyle w:val="ListParagraph"/>
        <w:numPr>
          <w:ilvl w:val="1"/>
          <w:numId w:val="31"/>
        </w:numPr>
        <w:spacing w:after="200" w:line="276" w:lineRule="auto"/>
      </w:pPr>
      <w:r>
        <w:t>Create new cohorts of students to focus on specific interventions and support</w:t>
      </w:r>
    </w:p>
    <w:p w14:paraId="6FA8B0B8" w14:textId="77777777" w:rsidR="00C60CDF" w:rsidRDefault="00C60CDF" w:rsidP="00C60CDF">
      <w:pPr>
        <w:pStyle w:val="ListParagraph"/>
        <w:numPr>
          <w:ilvl w:val="1"/>
          <w:numId w:val="31"/>
        </w:numPr>
        <w:spacing w:after="200" w:line="276" w:lineRule="auto"/>
      </w:pPr>
      <w:r>
        <w:t>Review data for students time on task and progress</w:t>
      </w:r>
    </w:p>
    <w:p w14:paraId="3590757C" w14:textId="77777777" w:rsidR="00C60CDF" w:rsidRPr="00530CFD" w:rsidRDefault="00C60CDF" w:rsidP="00C60CDF">
      <w:pPr>
        <w:pStyle w:val="ListParagraph"/>
        <w:ind w:left="1440"/>
      </w:pPr>
    </w:p>
    <w:p w14:paraId="01F7EC71" w14:textId="77777777" w:rsidR="00C60CDF" w:rsidRDefault="00C60CDF" w:rsidP="00C60CDF">
      <w:pPr>
        <w:pStyle w:val="ListParagraph"/>
        <w:numPr>
          <w:ilvl w:val="0"/>
          <w:numId w:val="31"/>
        </w:numPr>
        <w:spacing w:after="200" w:line="276" w:lineRule="auto"/>
      </w:pPr>
      <w:r>
        <w:t>SGOs</w:t>
      </w:r>
    </w:p>
    <w:p w14:paraId="1F366F17" w14:textId="77777777" w:rsidR="00C60CDF" w:rsidRDefault="00C60CDF" w:rsidP="00C60CDF">
      <w:pPr>
        <w:pStyle w:val="ListParagraph"/>
        <w:numPr>
          <w:ilvl w:val="1"/>
          <w:numId w:val="31"/>
        </w:numPr>
        <w:spacing w:after="200" w:line="276" w:lineRule="auto"/>
      </w:pPr>
      <w:r>
        <w:t>Review all teacher SGOs</w:t>
      </w:r>
    </w:p>
    <w:p w14:paraId="06507624" w14:textId="77777777" w:rsidR="00C60CDF" w:rsidRDefault="00C60CDF" w:rsidP="00C60CDF">
      <w:pPr>
        <w:pStyle w:val="ListParagraph"/>
        <w:numPr>
          <w:ilvl w:val="1"/>
          <w:numId w:val="31"/>
        </w:numPr>
        <w:spacing w:after="200" w:line="276" w:lineRule="auto"/>
      </w:pPr>
      <w:r>
        <w:t>Ensure teachers have correctly inputted SGOs in MLP</w:t>
      </w:r>
    </w:p>
    <w:p w14:paraId="57D0F0B5" w14:textId="77777777" w:rsidR="00C60CDF" w:rsidRDefault="00C60CDF" w:rsidP="00C60CDF">
      <w:pPr>
        <w:pStyle w:val="ListParagraph"/>
        <w:numPr>
          <w:ilvl w:val="1"/>
          <w:numId w:val="31"/>
        </w:numPr>
        <w:spacing w:after="200" w:line="276" w:lineRule="auto"/>
      </w:pPr>
      <w:r>
        <w:t>Teachers must submit SGOs &amp; data trackers no later than 10/26 for final review</w:t>
      </w:r>
    </w:p>
    <w:p w14:paraId="05AF4159" w14:textId="77777777" w:rsidR="00C60CDF" w:rsidRDefault="00C60CDF" w:rsidP="00C60CDF">
      <w:pPr>
        <w:pStyle w:val="ListParagraph"/>
        <w:ind w:left="1440"/>
      </w:pPr>
    </w:p>
    <w:p w14:paraId="2F6AB4E5" w14:textId="77777777" w:rsidR="00C60CDF" w:rsidRDefault="00C60CDF" w:rsidP="00C60CDF">
      <w:pPr>
        <w:pStyle w:val="ListParagraph"/>
        <w:numPr>
          <w:ilvl w:val="0"/>
          <w:numId w:val="31"/>
        </w:numPr>
        <w:spacing w:after="200" w:line="276" w:lineRule="auto"/>
      </w:pPr>
      <w:r>
        <w:t>ASP/Data Review</w:t>
      </w:r>
    </w:p>
    <w:p w14:paraId="2BAA8C8F" w14:textId="77777777" w:rsidR="00C60CDF" w:rsidRDefault="00C60CDF" w:rsidP="00C60CDF">
      <w:pPr>
        <w:pStyle w:val="ListParagraph"/>
        <w:numPr>
          <w:ilvl w:val="1"/>
          <w:numId w:val="31"/>
        </w:numPr>
        <w:spacing w:after="200" w:line="276" w:lineRule="auto"/>
      </w:pPr>
      <w:r>
        <w:t>Coordinate with Data Team to review Cycle 1 data</w:t>
      </w:r>
    </w:p>
    <w:p w14:paraId="48DF1BD8" w14:textId="77777777" w:rsidR="00C60CDF" w:rsidRDefault="00C60CDF" w:rsidP="00C60CDF">
      <w:pPr>
        <w:pStyle w:val="ListParagraph"/>
        <w:numPr>
          <w:ilvl w:val="1"/>
          <w:numId w:val="31"/>
        </w:numPr>
        <w:spacing w:after="200" w:line="276" w:lineRule="auto"/>
      </w:pPr>
      <w:r>
        <w:t>Identify areas where action steps are being met</w:t>
      </w:r>
    </w:p>
    <w:p w14:paraId="2D8E786B" w14:textId="77777777" w:rsidR="00C60CDF" w:rsidRDefault="00C60CDF" w:rsidP="00C60CDF">
      <w:pPr>
        <w:pStyle w:val="ListParagraph"/>
        <w:numPr>
          <w:ilvl w:val="1"/>
          <w:numId w:val="31"/>
        </w:numPr>
        <w:spacing w:after="200" w:line="276" w:lineRule="auto"/>
      </w:pPr>
      <w:r>
        <w:t>Identify areas where action steps are not being met</w:t>
      </w:r>
    </w:p>
    <w:p w14:paraId="16262DBB" w14:textId="4DAE5A0A" w:rsidR="007C56C5" w:rsidRPr="007C56C5" w:rsidRDefault="00C60CDF" w:rsidP="00C60CDF">
      <w:pPr>
        <w:pStyle w:val="ListParagraph"/>
        <w:numPr>
          <w:ilvl w:val="1"/>
          <w:numId w:val="31"/>
        </w:numPr>
        <w:spacing w:after="200" w:line="276" w:lineRule="auto"/>
      </w:pPr>
      <w:r>
        <w:t>Prepare slides for Data Review</w:t>
      </w:r>
    </w:p>
    <w:sectPr w:rsidR="007C56C5" w:rsidRPr="007C56C5" w:rsidSect="001E722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CB148" w14:textId="77777777" w:rsidR="002808B0" w:rsidRDefault="002808B0">
      <w:r>
        <w:separator/>
      </w:r>
    </w:p>
  </w:endnote>
  <w:endnote w:type="continuationSeparator" w:id="0">
    <w:p w14:paraId="3DE7B290" w14:textId="77777777" w:rsidR="002808B0" w:rsidRDefault="0028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853C4" w14:textId="77777777" w:rsidR="00743C10" w:rsidRDefault="002808B0">
    <w:pPr>
      <w:pStyle w:val="Footer"/>
    </w:pPr>
  </w:p>
  <w:p w14:paraId="75B2814F" w14:textId="77777777" w:rsidR="00743C10" w:rsidRDefault="002808B0">
    <w:pPr>
      <w:pStyle w:val="Footer"/>
      <w:rPr>
        <w:rFonts w:ascii="Comic Sans MS" w:hAnsi="Comic Sans MS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1E5AA" w14:textId="77777777" w:rsidR="002808B0" w:rsidRDefault="002808B0">
      <w:r>
        <w:separator/>
      </w:r>
    </w:p>
  </w:footnote>
  <w:footnote w:type="continuationSeparator" w:id="0">
    <w:p w14:paraId="3C8E8EFD" w14:textId="77777777" w:rsidR="002808B0" w:rsidRDefault="0028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4CF"/>
    <w:multiLevelType w:val="hybridMultilevel"/>
    <w:tmpl w:val="8CA2BC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157126"/>
    <w:multiLevelType w:val="hybridMultilevel"/>
    <w:tmpl w:val="C7F24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D2FA8"/>
    <w:multiLevelType w:val="hybridMultilevel"/>
    <w:tmpl w:val="5B78A1B8"/>
    <w:lvl w:ilvl="0" w:tplc="7DD6EBF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6D81E86"/>
    <w:multiLevelType w:val="hybridMultilevel"/>
    <w:tmpl w:val="D3528AC2"/>
    <w:lvl w:ilvl="0" w:tplc="57920E6E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D738C"/>
    <w:multiLevelType w:val="hybridMultilevel"/>
    <w:tmpl w:val="128CF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078FF"/>
    <w:multiLevelType w:val="hybridMultilevel"/>
    <w:tmpl w:val="5F5A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5369F1"/>
    <w:multiLevelType w:val="hybridMultilevel"/>
    <w:tmpl w:val="728E559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2B9A672E"/>
    <w:multiLevelType w:val="hybridMultilevel"/>
    <w:tmpl w:val="18ACD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3701FD"/>
    <w:multiLevelType w:val="hybridMultilevel"/>
    <w:tmpl w:val="03C29728"/>
    <w:lvl w:ilvl="0" w:tplc="5CB863F6">
      <w:start w:val="1"/>
      <w:numFmt w:val="decimal"/>
      <w:lvlText w:val="%1."/>
      <w:lvlJc w:val="left"/>
      <w:pPr>
        <w:ind w:left="720" w:hanging="360"/>
      </w:pPr>
    </w:lvl>
    <w:lvl w:ilvl="1" w:tplc="5F3603DE">
      <w:start w:val="1"/>
      <w:numFmt w:val="decimal"/>
      <w:lvlText w:val="%2."/>
      <w:lvlJc w:val="left"/>
      <w:pPr>
        <w:ind w:left="1440" w:hanging="1080"/>
      </w:pPr>
    </w:lvl>
    <w:lvl w:ilvl="2" w:tplc="A2529ED4">
      <w:start w:val="1"/>
      <w:numFmt w:val="decimal"/>
      <w:lvlText w:val="%3."/>
      <w:lvlJc w:val="left"/>
      <w:pPr>
        <w:ind w:left="2160" w:hanging="1980"/>
      </w:pPr>
    </w:lvl>
    <w:lvl w:ilvl="3" w:tplc="DBEED002">
      <w:start w:val="1"/>
      <w:numFmt w:val="decimal"/>
      <w:lvlText w:val="%4."/>
      <w:lvlJc w:val="left"/>
      <w:pPr>
        <w:ind w:left="2880" w:hanging="2520"/>
      </w:pPr>
    </w:lvl>
    <w:lvl w:ilvl="4" w:tplc="897E2266">
      <w:start w:val="1"/>
      <w:numFmt w:val="decimal"/>
      <w:lvlText w:val="%5."/>
      <w:lvlJc w:val="left"/>
      <w:pPr>
        <w:ind w:left="3600" w:hanging="3240"/>
      </w:pPr>
    </w:lvl>
    <w:lvl w:ilvl="5" w:tplc="F84C1D7E">
      <w:start w:val="1"/>
      <w:numFmt w:val="decimal"/>
      <w:lvlText w:val="%6."/>
      <w:lvlJc w:val="left"/>
      <w:pPr>
        <w:ind w:left="4320" w:hanging="4140"/>
      </w:pPr>
    </w:lvl>
    <w:lvl w:ilvl="6" w:tplc="D0806E32">
      <w:start w:val="1"/>
      <w:numFmt w:val="decimal"/>
      <w:lvlText w:val="%7."/>
      <w:lvlJc w:val="left"/>
      <w:pPr>
        <w:ind w:left="5040" w:hanging="4680"/>
      </w:pPr>
    </w:lvl>
    <w:lvl w:ilvl="7" w:tplc="07189402">
      <w:start w:val="1"/>
      <w:numFmt w:val="decimal"/>
      <w:lvlText w:val="%8."/>
      <w:lvlJc w:val="left"/>
      <w:pPr>
        <w:ind w:left="5760" w:hanging="5400"/>
      </w:pPr>
    </w:lvl>
    <w:lvl w:ilvl="8" w:tplc="8278D9A0">
      <w:start w:val="1"/>
      <w:numFmt w:val="decimal"/>
      <w:lvlText w:val="%9."/>
      <w:lvlJc w:val="left"/>
      <w:pPr>
        <w:ind w:left="6480" w:hanging="6300"/>
      </w:pPr>
    </w:lvl>
  </w:abstractNum>
  <w:abstractNum w:abstractNumId="9">
    <w:nsid w:val="37073FD5"/>
    <w:multiLevelType w:val="hybridMultilevel"/>
    <w:tmpl w:val="2E86420E"/>
    <w:lvl w:ilvl="0" w:tplc="0A4A0C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5C4427"/>
    <w:multiLevelType w:val="hybridMultilevel"/>
    <w:tmpl w:val="78BEABB8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D322E2"/>
    <w:multiLevelType w:val="hybridMultilevel"/>
    <w:tmpl w:val="A6EC365A"/>
    <w:lvl w:ilvl="0" w:tplc="0A4A0C1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1A33F8"/>
    <w:multiLevelType w:val="hybridMultilevel"/>
    <w:tmpl w:val="CCC2C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073F4"/>
    <w:multiLevelType w:val="hybridMultilevel"/>
    <w:tmpl w:val="5F662B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6F313C4"/>
    <w:multiLevelType w:val="hybridMultilevel"/>
    <w:tmpl w:val="D176195C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1207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A8815EB"/>
    <w:multiLevelType w:val="hybridMultilevel"/>
    <w:tmpl w:val="FABA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F7030"/>
    <w:multiLevelType w:val="hybridMultilevel"/>
    <w:tmpl w:val="23C6A6F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4F843A43"/>
    <w:multiLevelType w:val="hybridMultilevel"/>
    <w:tmpl w:val="B9C0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18A1"/>
    <w:multiLevelType w:val="hybridMultilevel"/>
    <w:tmpl w:val="02C6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2F4445"/>
    <w:multiLevelType w:val="hybridMultilevel"/>
    <w:tmpl w:val="3BE8C44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6D20A9"/>
    <w:multiLevelType w:val="hybridMultilevel"/>
    <w:tmpl w:val="5178D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8A2B84"/>
    <w:multiLevelType w:val="hybridMultilevel"/>
    <w:tmpl w:val="964A0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836ACE"/>
    <w:multiLevelType w:val="hybridMultilevel"/>
    <w:tmpl w:val="10F4DE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856FAF"/>
    <w:multiLevelType w:val="hybridMultilevel"/>
    <w:tmpl w:val="BBBCB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9874AF"/>
    <w:multiLevelType w:val="multilevel"/>
    <w:tmpl w:val="768A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3B115C"/>
    <w:multiLevelType w:val="hybridMultilevel"/>
    <w:tmpl w:val="594E9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83532F"/>
    <w:multiLevelType w:val="hybridMultilevel"/>
    <w:tmpl w:val="D46A5F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D7A1C"/>
    <w:multiLevelType w:val="hybridMultilevel"/>
    <w:tmpl w:val="5F26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E2EBD"/>
    <w:multiLevelType w:val="hybridMultilevel"/>
    <w:tmpl w:val="8B1AEB3E"/>
    <w:lvl w:ilvl="0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0">
    <w:nsid w:val="7D173117"/>
    <w:multiLevelType w:val="hybridMultilevel"/>
    <w:tmpl w:val="CCE26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22"/>
  </w:num>
  <w:num w:numId="5">
    <w:abstractNumId w:val="5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2"/>
  </w:num>
  <w:num w:numId="13">
    <w:abstractNumId w:val="24"/>
  </w:num>
  <w:num w:numId="14">
    <w:abstractNumId w:val="1"/>
  </w:num>
  <w:num w:numId="15">
    <w:abstractNumId w:val="3"/>
  </w:num>
  <w:num w:numId="16">
    <w:abstractNumId w:val="20"/>
  </w:num>
  <w:num w:numId="17">
    <w:abstractNumId w:val="8"/>
  </w:num>
  <w:num w:numId="18">
    <w:abstractNumId w:val="25"/>
  </w:num>
  <w:num w:numId="19">
    <w:abstractNumId w:val="16"/>
  </w:num>
  <w:num w:numId="20">
    <w:abstractNumId w:val="18"/>
  </w:num>
  <w:num w:numId="21">
    <w:abstractNumId w:val="27"/>
  </w:num>
  <w:num w:numId="22">
    <w:abstractNumId w:val="17"/>
  </w:num>
  <w:num w:numId="23">
    <w:abstractNumId w:val="15"/>
  </w:num>
  <w:num w:numId="24">
    <w:abstractNumId w:val="30"/>
  </w:num>
  <w:num w:numId="25">
    <w:abstractNumId w:val="2"/>
  </w:num>
  <w:num w:numId="26">
    <w:abstractNumId w:val="0"/>
  </w:num>
  <w:num w:numId="27">
    <w:abstractNumId w:val="29"/>
  </w:num>
  <w:num w:numId="28">
    <w:abstractNumId w:val="6"/>
  </w:num>
  <w:num w:numId="29">
    <w:abstractNumId w:val="13"/>
  </w:num>
  <w:num w:numId="30">
    <w:abstractNumId w:val="2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2A"/>
    <w:rsid w:val="00030A65"/>
    <w:rsid w:val="00034553"/>
    <w:rsid w:val="000400A5"/>
    <w:rsid w:val="000B165F"/>
    <w:rsid w:val="00120B7F"/>
    <w:rsid w:val="001256A5"/>
    <w:rsid w:val="00125FF9"/>
    <w:rsid w:val="00171F39"/>
    <w:rsid w:val="001A5821"/>
    <w:rsid w:val="001B4980"/>
    <w:rsid w:val="001E5C7F"/>
    <w:rsid w:val="00206EE4"/>
    <w:rsid w:val="00241B1F"/>
    <w:rsid w:val="00262ABD"/>
    <w:rsid w:val="00270BEB"/>
    <w:rsid w:val="002808B0"/>
    <w:rsid w:val="002852C8"/>
    <w:rsid w:val="002856C7"/>
    <w:rsid w:val="002E65DF"/>
    <w:rsid w:val="002F6E3E"/>
    <w:rsid w:val="00311255"/>
    <w:rsid w:val="003224F5"/>
    <w:rsid w:val="00323F4E"/>
    <w:rsid w:val="00364F41"/>
    <w:rsid w:val="00370A70"/>
    <w:rsid w:val="003C7926"/>
    <w:rsid w:val="003E0CB4"/>
    <w:rsid w:val="00442CC2"/>
    <w:rsid w:val="0046769C"/>
    <w:rsid w:val="004A441A"/>
    <w:rsid w:val="004C071D"/>
    <w:rsid w:val="005624B5"/>
    <w:rsid w:val="005B1A8A"/>
    <w:rsid w:val="005C07E8"/>
    <w:rsid w:val="00684013"/>
    <w:rsid w:val="006B7BD1"/>
    <w:rsid w:val="006C2298"/>
    <w:rsid w:val="006D74A8"/>
    <w:rsid w:val="0070425D"/>
    <w:rsid w:val="007167D5"/>
    <w:rsid w:val="00725D2D"/>
    <w:rsid w:val="00732334"/>
    <w:rsid w:val="00776492"/>
    <w:rsid w:val="007C50C0"/>
    <w:rsid w:val="007C56C5"/>
    <w:rsid w:val="007F48BE"/>
    <w:rsid w:val="00854889"/>
    <w:rsid w:val="00893978"/>
    <w:rsid w:val="008A2EC7"/>
    <w:rsid w:val="008B3F2C"/>
    <w:rsid w:val="0090061E"/>
    <w:rsid w:val="00911B4B"/>
    <w:rsid w:val="009478C4"/>
    <w:rsid w:val="009E638A"/>
    <w:rsid w:val="009F000D"/>
    <w:rsid w:val="00A70442"/>
    <w:rsid w:val="00A82D2B"/>
    <w:rsid w:val="00A933D8"/>
    <w:rsid w:val="00B261C0"/>
    <w:rsid w:val="00B43F4F"/>
    <w:rsid w:val="00B477B0"/>
    <w:rsid w:val="00B64248"/>
    <w:rsid w:val="00B8131E"/>
    <w:rsid w:val="00B90CCC"/>
    <w:rsid w:val="00BC1F7F"/>
    <w:rsid w:val="00C15E84"/>
    <w:rsid w:val="00C35777"/>
    <w:rsid w:val="00C60CDF"/>
    <w:rsid w:val="00C81842"/>
    <w:rsid w:val="00CA46C4"/>
    <w:rsid w:val="00CD5D7A"/>
    <w:rsid w:val="00CF464B"/>
    <w:rsid w:val="00D0728C"/>
    <w:rsid w:val="00D6490C"/>
    <w:rsid w:val="00D76793"/>
    <w:rsid w:val="00DA01B4"/>
    <w:rsid w:val="00DB0074"/>
    <w:rsid w:val="00DC53E0"/>
    <w:rsid w:val="00E3257A"/>
    <w:rsid w:val="00E33620"/>
    <w:rsid w:val="00E41301"/>
    <w:rsid w:val="00E5599F"/>
    <w:rsid w:val="00ED7C25"/>
    <w:rsid w:val="00F25CB0"/>
    <w:rsid w:val="00F37E4C"/>
    <w:rsid w:val="00F80FB0"/>
    <w:rsid w:val="00F9535B"/>
    <w:rsid w:val="00F97479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16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tabs>
        <w:tab w:val="center" w:pos="5544"/>
        <w:tab w:val="right" w:pos="11088"/>
      </w:tabs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  <w:rsid w:val="001153CC"/>
  </w:style>
  <w:style w:type="character" w:styleId="Hyperlink">
    <w:name w:val="Hyperlink"/>
    <w:rsid w:val="0050065D"/>
    <w:rPr>
      <w:color w:val="0000FF"/>
      <w:u w:val="single"/>
    </w:rPr>
  </w:style>
  <w:style w:type="paragraph" w:styleId="NormalWeb">
    <w:name w:val="Normal (Web)"/>
    <w:basedOn w:val="Normal"/>
    <w:uiPriority w:val="99"/>
    <w:rsid w:val="00F03354"/>
  </w:style>
  <w:style w:type="paragraph" w:customStyle="1" w:styleId="xmsonormal">
    <w:name w:val="x_msonormal"/>
    <w:basedOn w:val="Normal"/>
    <w:rsid w:val="00FA1B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B1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tabs>
        <w:tab w:val="center" w:pos="5544"/>
        <w:tab w:val="right" w:pos="11088"/>
      </w:tabs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  <w:rsid w:val="001153CC"/>
  </w:style>
  <w:style w:type="character" w:styleId="Hyperlink">
    <w:name w:val="Hyperlink"/>
    <w:rsid w:val="0050065D"/>
    <w:rPr>
      <w:color w:val="0000FF"/>
      <w:u w:val="single"/>
    </w:rPr>
  </w:style>
  <w:style w:type="paragraph" w:styleId="NormalWeb">
    <w:name w:val="Normal (Web)"/>
    <w:basedOn w:val="Normal"/>
    <w:uiPriority w:val="99"/>
    <w:rsid w:val="00F03354"/>
  </w:style>
  <w:style w:type="paragraph" w:customStyle="1" w:styleId="xmsonormal">
    <w:name w:val="x_msonormal"/>
    <w:basedOn w:val="Normal"/>
    <w:rsid w:val="00FA1B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B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al\Desktop\AWS%202003\HEYWOOD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HEYWOOD LETTER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Opal</dc:creator>
  <cp:lastModifiedBy>Anthony Frantantoni</cp:lastModifiedBy>
  <cp:revision>3</cp:revision>
  <cp:lastPrinted>2018-10-15T17:51:00Z</cp:lastPrinted>
  <dcterms:created xsi:type="dcterms:W3CDTF">2018-12-18T13:34:00Z</dcterms:created>
  <dcterms:modified xsi:type="dcterms:W3CDTF">2018-12-18T17:46:00Z</dcterms:modified>
</cp:coreProperties>
</file>